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63E95"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08ABDE62"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447EF9A4" w14:textId="77777777" w:rsidR="007A4718" w:rsidRPr="007A4718" w:rsidRDefault="007A4718" w:rsidP="007A4718">
      <w:pPr>
        <w:overflowPunct w:val="0"/>
        <w:ind w:left="426" w:firstLine="141"/>
        <w:jc w:val="center"/>
        <w:rPr>
          <w:color w:val="auto"/>
          <w:kern w:val="200"/>
          <w:sz w:val="24"/>
          <w:szCs w:val="24"/>
          <w:lang w:val="fi-FI" w:eastAsia="lt-LT"/>
        </w:rPr>
      </w:pPr>
    </w:p>
    <w:p w14:paraId="563BF094"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54893C19"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2FD37F39" w14:textId="77777777" w:rsidR="00F60632" w:rsidRPr="005E1F77" w:rsidRDefault="00F60632" w:rsidP="00CC756A">
      <w:pPr>
        <w:spacing w:line="360" w:lineRule="auto"/>
        <w:ind w:firstLine="720"/>
        <w:jc w:val="both"/>
        <w:rPr>
          <w:color w:val="auto"/>
          <w:sz w:val="24"/>
          <w:szCs w:val="24"/>
        </w:rPr>
      </w:pPr>
    </w:p>
    <w:p w14:paraId="5FC47603" w14:textId="6075ADE0" w:rsidR="00A61C95" w:rsidRDefault="006B172C" w:rsidP="006B172C">
      <w:pPr>
        <w:ind w:right="-74" w:firstLine="720"/>
        <w:jc w:val="both"/>
        <w:rPr>
          <w:color w:val="auto"/>
          <w:kern w:val="200"/>
          <w:sz w:val="24"/>
          <w:szCs w:val="24"/>
        </w:rPr>
      </w:pPr>
      <w:r w:rsidRPr="0042451A">
        <w:rPr>
          <w:rFonts w:eastAsia="Calibri"/>
          <w:color w:val="auto"/>
          <w:kern w:val="200"/>
          <w:sz w:val="24"/>
          <w:szCs w:val="24"/>
        </w:rPr>
        <w:t xml:space="preserve">Lietuvos </w:t>
      </w:r>
      <w:r w:rsidR="00B3503E" w:rsidRPr="0042451A">
        <w:rPr>
          <w:rFonts w:eastAsia="Calibri"/>
          <w:color w:val="auto"/>
          <w:kern w:val="200"/>
          <w:sz w:val="24"/>
          <w:szCs w:val="24"/>
        </w:rPr>
        <w:t xml:space="preserve">Respublikos </w:t>
      </w:r>
      <w:r w:rsidRPr="0042451A">
        <w:rPr>
          <w:rFonts w:eastAsia="Calibri"/>
          <w:color w:val="auto"/>
          <w:kern w:val="200"/>
          <w:sz w:val="24"/>
          <w:szCs w:val="24"/>
        </w:rPr>
        <w:t xml:space="preserve">valstybė, atstovaujama Kėdainių rajono savivaldybės mero </w:t>
      </w:r>
      <w:r w:rsidRPr="0042451A">
        <w:rPr>
          <w:color w:val="auto"/>
          <w:sz w:val="24"/>
          <w:szCs w:val="24"/>
        </w:rPr>
        <w:t xml:space="preserve">Valentino Tamulio, </w:t>
      </w:r>
      <w:r w:rsidR="00645F53" w:rsidRPr="0042451A">
        <w:rPr>
          <w:color w:val="auto"/>
          <w:sz w:val="24"/>
          <w:szCs w:val="24"/>
          <w:lang w:eastAsia="lt-LT"/>
        </w:rPr>
        <w:t>veikiančio pagal Lietuvos Respublikos žemės įstatymo 9 straipsnio 1 dalies 1 punktą</w:t>
      </w:r>
      <w:r w:rsidRPr="0042451A">
        <w:rPr>
          <w:color w:val="auto"/>
          <w:kern w:val="200"/>
          <w:sz w:val="24"/>
          <w:szCs w:val="24"/>
        </w:rPr>
        <w:t xml:space="preserve">, </w:t>
      </w:r>
      <w:r w:rsidRPr="0042451A">
        <w:rPr>
          <w:rFonts w:eastAsia="Calibri"/>
          <w:color w:val="auto"/>
          <w:kern w:val="200"/>
          <w:sz w:val="24"/>
          <w:szCs w:val="24"/>
        </w:rPr>
        <w:t xml:space="preserve">toliau vadinama nuomotoju, </w:t>
      </w:r>
      <w:r w:rsidRPr="0042451A">
        <w:rPr>
          <w:color w:val="auto"/>
          <w:kern w:val="200"/>
          <w:sz w:val="24"/>
          <w:szCs w:val="24"/>
        </w:rPr>
        <w:t xml:space="preserve">ir </w:t>
      </w:r>
      <w:bookmarkStart w:id="0" w:name="_Hlk182214619"/>
      <w:bookmarkStart w:id="1" w:name="_Hlk158885503"/>
      <w:r w:rsidR="00D7204A">
        <w:rPr>
          <w:color w:val="auto"/>
          <w:kern w:val="200"/>
          <w:sz w:val="24"/>
          <w:szCs w:val="24"/>
        </w:rPr>
        <w:t xml:space="preserve">A.M. </w:t>
      </w:r>
      <w:r w:rsidR="00D7204A" w:rsidRPr="009F0A4C">
        <w:rPr>
          <w:color w:val="auto"/>
          <w:sz w:val="24"/>
          <w:szCs w:val="24"/>
        </w:rPr>
        <w:t>(duomenys neskelbtini)</w:t>
      </w:r>
      <w:r w:rsidR="00A65940" w:rsidRPr="0042451A">
        <w:rPr>
          <w:color w:val="auto"/>
          <w:kern w:val="200"/>
          <w:sz w:val="24"/>
          <w:szCs w:val="24"/>
        </w:rPr>
        <w:t xml:space="preserve"> </w:t>
      </w:r>
      <w:bookmarkEnd w:id="0"/>
      <w:r w:rsidRPr="0042451A">
        <w:rPr>
          <w:color w:val="auto"/>
          <w:kern w:val="200"/>
          <w:sz w:val="24"/>
          <w:szCs w:val="24"/>
        </w:rPr>
        <w:t xml:space="preserve">(asmens kodas </w:t>
      </w:r>
      <w:r w:rsidR="00D7204A">
        <w:rPr>
          <w:color w:val="auto"/>
          <w:kern w:val="200"/>
          <w:sz w:val="24"/>
          <w:szCs w:val="24"/>
        </w:rPr>
        <w:t>***********</w:t>
      </w:r>
      <w:r w:rsidRPr="0042451A">
        <w:rPr>
          <w:color w:val="auto"/>
          <w:kern w:val="200"/>
          <w:sz w:val="24"/>
          <w:szCs w:val="24"/>
        </w:rPr>
        <w:t>), gyvenanti</w:t>
      </w:r>
      <w:r w:rsidR="00F55ED7" w:rsidRPr="0042451A">
        <w:rPr>
          <w:color w:val="auto"/>
          <w:kern w:val="200"/>
          <w:sz w:val="24"/>
          <w:szCs w:val="24"/>
        </w:rPr>
        <w:t>s</w:t>
      </w:r>
      <w:r w:rsidRPr="0042451A">
        <w:rPr>
          <w:color w:val="auto"/>
          <w:kern w:val="200"/>
          <w:sz w:val="24"/>
          <w:szCs w:val="24"/>
        </w:rPr>
        <w:t xml:space="preserve"> </w:t>
      </w:r>
      <w:r w:rsidR="00645F53" w:rsidRPr="0042451A">
        <w:rPr>
          <w:color w:val="auto"/>
          <w:kern w:val="200"/>
          <w:sz w:val="24"/>
          <w:szCs w:val="24"/>
        </w:rPr>
        <w:t xml:space="preserve">Kėdainių r. sav., </w:t>
      </w:r>
      <w:r w:rsidR="00D7204A" w:rsidRPr="009F0A4C">
        <w:rPr>
          <w:color w:val="auto"/>
          <w:sz w:val="24"/>
          <w:szCs w:val="24"/>
        </w:rPr>
        <w:t>(duomenys neskelbtini)</w:t>
      </w:r>
      <w:r w:rsidR="00A61C95">
        <w:rPr>
          <w:color w:val="auto"/>
          <w:kern w:val="200"/>
          <w:sz w:val="24"/>
          <w:szCs w:val="24"/>
        </w:rPr>
        <w:t>,</w:t>
      </w:r>
      <w:r w:rsidRPr="0042451A">
        <w:rPr>
          <w:color w:val="auto"/>
          <w:kern w:val="200"/>
          <w:sz w:val="24"/>
          <w:szCs w:val="24"/>
        </w:rPr>
        <w:t xml:space="preserve"> </w:t>
      </w:r>
      <w:bookmarkEnd w:id="1"/>
      <w:r w:rsidRPr="0042451A">
        <w:rPr>
          <w:color w:val="auto"/>
          <w:sz w:val="24"/>
          <w:szCs w:val="24"/>
        </w:rPr>
        <w:t>toliau vadinami nuominink</w:t>
      </w:r>
      <w:r w:rsidR="001B72B0" w:rsidRPr="0042451A">
        <w:rPr>
          <w:color w:val="auto"/>
          <w:sz w:val="24"/>
          <w:szCs w:val="24"/>
        </w:rPr>
        <w:t>u</w:t>
      </w:r>
      <w:r w:rsidRPr="0042451A">
        <w:rPr>
          <w:color w:val="auto"/>
          <w:sz w:val="24"/>
          <w:szCs w:val="24"/>
        </w:rPr>
        <w:t>,</w:t>
      </w:r>
      <w:r w:rsidR="00B3503E" w:rsidRPr="0042451A">
        <w:rPr>
          <w:color w:val="auto"/>
          <w:sz w:val="24"/>
          <w:szCs w:val="24"/>
        </w:rPr>
        <w:t xml:space="preserve"> </w:t>
      </w:r>
      <w:r w:rsidRPr="0042451A">
        <w:rPr>
          <w:color w:val="auto"/>
          <w:kern w:val="200"/>
          <w:sz w:val="24"/>
          <w:szCs w:val="24"/>
        </w:rPr>
        <w:t xml:space="preserve">s u d a r ė </w:t>
      </w:r>
    </w:p>
    <w:p w14:paraId="0EF035CC" w14:textId="77777777" w:rsidR="006B172C" w:rsidRPr="0042451A" w:rsidRDefault="006B172C" w:rsidP="006B172C">
      <w:pPr>
        <w:ind w:right="-74" w:firstLine="720"/>
        <w:jc w:val="both"/>
        <w:rPr>
          <w:color w:val="auto"/>
          <w:kern w:val="200"/>
          <w:sz w:val="24"/>
          <w:szCs w:val="24"/>
        </w:rPr>
      </w:pPr>
      <w:r w:rsidRPr="0042451A">
        <w:rPr>
          <w:color w:val="auto"/>
          <w:kern w:val="200"/>
          <w:sz w:val="24"/>
          <w:szCs w:val="24"/>
        </w:rPr>
        <w:t>šią sutartį:</w:t>
      </w:r>
    </w:p>
    <w:p w14:paraId="304C8B62" w14:textId="77777777" w:rsidR="006B172C" w:rsidRPr="00ED5FD0" w:rsidRDefault="006B172C" w:rsidP="006B172C">
      <w:pPr>
        <w:ind w:firstLine="720"/>
        <w:jc w:val="both"/>
        <w:rPr>
          <w:color w:val="auto"/>
          <w:sz w:val="24"/>
          <w:szCs w:val="24"/>
        </w:rPr>
      </w:pPr>
      <w:r w:rsidRPr="00ED5FD0">
        <w:rPr>
          <w:color w:val="auto"/>
          <w:kern w:val="200"/>
          <w:sz w:val="24"/>
          <w:szCs w:val="24"/>
          <w:lang w:eastAsia="lt-LT"/>
        </w:rPr>
        <w:t>1. Nuomotojas išnuomoja, o nuomininka</w:t>
      </w:r>
      <w:r w:rsidR="00645F53" w:rsidRPr="00ED5FD0">
        <w:rPr>
          <w:color w:val="auto"/>
          <w:kern w:val="200"/>
          <w:sz w:val="24"/>
          <w:szCs w:val="24"/>
          <w:lang w:eastAsia="lt-LT"/>
        </w:rPr>
        <w:t>s</w:t>
      </w:r>
      <w:r w:rsidRPr="00ED5FD0">
        <w:rPr>
          <w:color w:val="auto"/>
          <w:kern w:val="200"/>
          <w:sz w:val="24"/>
          <w:szCs w:val="24"/>
          <w:lang w:eastAsia="lt-LT"/>
        </w:rPr>
        <w:t xml:space="preserve"> išsinuomoja </w:t>
      </w:r>
      <w:bookmarkStart w:id="2" w:name="_Hlk182214702"/>
      <w:r w:rsidR="00A513AE" w:rsidRPr="002172CF">
        <w:rPr>
          <w:color w:val="auto"/>
          <w:sz w:val="24"/>
          <w:szCs w:val="24"/>
        </w:rPr>
        <w:t>0</w:t>
      </w:r>
      <w:r w:rsidR="00A513AE" w:rsidRPr="00ED5FD0">
        <w:rPr>
          <w:color w:val="auto"/>
          <w:sz w:val="24"/>
          <w:szCs w:val="24"/>
        </w:rPr>
        <w:t>,</w:t>
      </w:r>
      <w:r w:rsidR="00F55ED7">
        <w:rPr>
          <w:color w:val="auto"/>
          <w:sz w:val="24"/>
          <w:szCs w:val="24"/>
        </w:rPr>
        <w:t>1610</w:t>
      </w:r>
      <w:r w:rsidR="00A513AE" w:rsidRPr="002172CF">
        <w:rPr>
          <w:color w:val="auto"/>
          <w:sz w:val="24"/>
          <w:szCs w:val="24"/>
        </w:rPr>
        <w:t xml:space="preserve"> </w:t>
      </w:r>
      <w:bookmarkEnd w:id="2"/>
      <w:r w:rsidRPr="00ED5FD0">
        <w:rPr>
          <w:color w:val="auto"/>
          <w:kern w:val="200"/>
          <w:sz w:val="24"/>
          <w:szCs w:val="24"/>
          <w:lang w:eastAsia="lt-LT"/>
        </w:rPr>
        <w:t>ha ploto žemės sklypą,</w:t>
      </w:r>
      <w:r w:rsidR="00645F53" w:rsidRPr="00ED5FD0">
        <w:rPr>
          <w:color w:val="auto"/>
          <w:kern w:val="200"/>
          <w:sz w:val="24"/>
          <w:szCs w:val="24"/>
          <w:lang w:eastAsia="lt-LT"/>
        </w:rPr>
        <w:t xml:space="preserve"> </w:t>
      </w:r>
      <w:r w:rsidRPr="00ED5FD0">
        <w:rPr>
          <w:color w:val="auto"/>
          <w:kern w:val="200"/>
          <w:sz w:val="24"/>
          <w:szCs w:val="24"/>
          <w:lang w:eastAsia="lt-LT"/>
        </w:rPr>
        <w:t xml:space="preserve">kadastro Nr. </w:t>
      </w:r>
      <w:bookmarkStart w:id="3" w:name="_Hlk182214726"/>
      <w:r w:rsidR="00F55ED7" w:rsidRPr="00026784">
        <w:rPr>
          <w:color w:val="auto"/>
          <w:sz w:val="24"/>
          <w:szCs w:val="24"/>
        </w:rPr>
        <w:t>5385/0004:569</w:t>
      </w:r>
      <w:r w:rsidRPr="00F55ED7">
        <w:rPr>
          <w:color w:val="auto"/>
          <w:kern w:val="200"/>
          <w:sz w:val="24"/>
          <w:szCs w:val="24"/>
          <w:lang w:eastAsia="lt-LT"/>
        </w:rPr>
        <w:t xml:space="preserve">, unikalus Nr. </w:t>
      </w:r>
      <w:r w:rsidR="00F55ED7" w:rsidRPr="00026784">
        <w:rPr>
          <w:color w:val="auto"/>
          <w:sz w:val="24"/>
          <w:szCs w:val="24"/>
        </w:rPr>
        <w:t>4400-6410-0712</w:t>
      </w:r>
      <w:r w:rsidRPr="00ED5FD0">
        <w:rPr>
          <w:color w:val="auto"/>
          <w:kern w:val="200"/>
          <w:sz w:val="24"/>
          <w:szCs w:val="24"/>
          <w:lang w:eastAsia="lt-LT"/>
        </w:rPr>
        <w:t xml:space="preserve">, esantį </w:t>
      </w:r>
      <w:r w:rsidR="00645F53" w:rsidRPr="00ED5FD0">
        <w:rPr>
          <w:color w:val="auto"/>
          <w:kern w:val="200"/>
          <w:sz w:val="24"/>
          <w:szCs w:val="24"/>
          <w:lang w:eastAsia="lt-LT"/>
        </w:rPr>
        <w:t xml:space="preserve">Kėdainių r. sav., </w:t>
      </w:r>
      <w:r w:rsidR="00F55ED7">
        <w:rPr>
          <w:color w:val="auto"/>
          <w:kern w:val="200"/>
          <w:sz w:val="24"/>
          <w:szCs w:val="24"/>
          <w:lang w:eastAsia="lt-LT"/>
        </w:rPr>
        <w:t>Šėtos</w:t>
      </w:r>
      <w:r w:rsidR="00645F53" w:rsidRPr="00ED5FD0">
        <w:rPr>
          <w:color w:val="auto"/>
          <w:kern w:val="200"/>
          <w:sz w:val="24"/>
          <w:szCs w:val="24"/>
          <w:lang w:eastAsia="lt-LT"/>
        </w:rPr>
        <w:t xml:space="preserve"> sen., </w:t>
      </w:r>
      <w:r w:rsidR="00F55ED7">
        <w:rPr>
          <w:color w:val="auto"/>
          <w:kern w:val="200"/>
          <w:sz w:val="24"/>
          <w:szCs w:val="24"/>
          <w:lang w:eastAsia="lt-LT"/>
        </w:rPr>
        <w:t>Šėtos</w:t>
      </w:r>
      <w:r w:rsidR="00645F53" w:rsidRPr="00ED5FD0">
        <w:rPr>
          <w:color w:val="auto"/>
          <w:kern w:val="200"/>
          <w:sz w:val="24"/>
          <w:szCs w:val="24"/>
          <w:lang w:eastAsia="lt-LT"/>
        </w:rPr>
        <w:t xml:space="preserve"> mstl.</w:t>
      </w:r>
      <w:bookmarkEnd w:id="3"/>
    </w:p>
    <w:p w14:paraId="038BF1E4"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4" w:name="part_0fcb6db18d454d3db6876a4a23563880"/>
      <w:bookmarkEnd w:id="4"/>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2ACB6FA7"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59871981"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2EEA60C7"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708F6FE2"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49C416C7"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02AABCDE"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r w:rsidR="00147D91">
        <w:rPr>
          <w:color w:val="auto"/>
          <w:sz w:val="24"/>
          <w:szCs w:val="24"/>
        </w:rPr>
        <w:t xml:space="preserve"> </w:t>
      </w:r>
    </w:p>
    <w:p w14:paraId="6B1C4BB1" w14:textId="77777777" w:rsidR="0087350A"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3790A43D"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42F987F5" w14:textId="77777777" w:rsidR="0087350A" w:rsidRPr="00ED5FD0" w:rsidRDefault="0087350A" w:rsidP="0087350A">
      <w:pPr>
        <w:jc w:val="both"/>
        <w:rPr>
          <w:color w:val="auto"/>
          <w:sz w:val="24"/>
          <w:szCs w:val="24"/>
        </w:rPr>
      </w:pPr>
      <w:r w:rsidRPr="005E78BB">
        <w:rPr>
          <w:color w:val="auto"/>
          <w:sz w:val="24"/>
          <w:szCs w:val="24"/>
        </w:rPr>
        <w:t xml:space="preserve">            9. Žemės sklypo </w:t>
      </w:r>
      <w:r w:rsidRPr="00ED5FD0">
        <w:rPr>
          <w:color w:val="auto"/>
          <w:sz w:val="24"/>
          <w:szCs w:val="24"/>
        </w:rPr>
        <w:t xml:space="preserve">vertė – </w:t>
      </w:r>
      <w:r w:rsidR="00A513AE" w:rsidRPr="00ED5FD0">
        <w:rPr>
          <w:color w:val="auto"/>
          <w:sz w:val="24"/>
          <w:szCs w:val="24"/>
        </w:rPr>
        <w:t>1</w:t>
      </w:r>
      <w:r w:rsidR="00F55ED7">
        <w:rPr>
          <w:color w:val="auto"/>
          <w:sz w:val="24"/>
          <w:szCs w:val="24"/>
        </w:rPr>
        <w:t>150</w:t>
      </w:r>
      <w:r w:rsidR="00041F95" w:rsidRPr="00ED5FD0">
        <w:rPr>
          <w:color w:val="auto"/>
          <w:sz w:val="24"/>
          <w:szCs w:val="24"/>
        </w:rPr>
        <w:t xml:space="preserve"> </w:t>
      </w:r>
      <w:r w:rsidRPr="00ED5FD0">
        <w:rPr>
          <w:color w:val="auto"/>
          <w:sz w:val="24"/>
          <w:szCs w:val="24"/>
        </w:rPr>
        <w:t>Eur (</w:t>
      </w:r>
      <w:r w:rsidR="00A513AE" w:rsidRPr="00ED5FD0">
        <w:rPr>
          <w:color w:val="auto"/>
          <w:sz w:val="24"/>
          <w:szCs w:val="24"/>
        </w:rPr>
        <w:t xml:space="preserve">vienas tūkstantis </w:t>
      </w:r>
      <w:r w:rsidR="00F55ED7">
        <w:rPr>
          <w:color w:val="auto"/>
          <w:sz w:val="24"/>
          <w:szCs w:val="24"/>
        </w:rPr>
        <w:t>vienas šimtas penkiasdešimt eurų</w:t>
      </w:r>
      <w:r w:rsidRPr="00ED5FD0">
        <w:rPr>
          <w:color w:val="auto"/>
          <w:sz w:val="24"/>
          <w:szCs w:val="24"/>
        </w:rPr>
        <w:t xml:space="preserve">). </w:t>
      </w:r>
    </w:p>
    <w:p w14:paraId="79E1AD00" w14:textId="77777777" w:rsidR="0087350A" w:rsidRPr="00ED5FD0" w:rsidRDefault="0087350A" w:rsidP="0087350A">
      <w:pPr>
        <w:ind w:firstLine="720"/>
        <w:jc w:val="both"/>
        <w:rPr>
          <w:color w:val="auto"/>
          <w:sz w:val="24"/>
          <w:szCs w:val="24"/>
        </w:rPr>
      </w:pPr>
      <w:r w:rsidRPr="00ED5FD0">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61B6C186" w14:textId="77777777" w:rsidR="00F55ED7" w:rsidRDefault="0087350A" w:rsidP="0087350A">
      <w:pPr>
        <w:ind w:firstLine="720"/>
        <w:jc w:val="both"/>
        <w:rPr>
          <w:color w:val="auto"/>
          <w:sz w:val="24"/>
          <w:szCs w:val="24"/>
        </w:rPr>
      </w:pPr>
      <w:r w:rsidRPr="00ED5FD0">
        <w:rPr>
          <w:color w:val="auto"/>
          <w:sz w:val="24"/>
          <w:szCs w:val="24"/>
        </w:rPr>
        <w:t xml:space="preserve">10. Žemės </w:t>
      </w:r>
      <w:r w:rsidR="00B3503E" w:rsidRPr="00ED5FD0">
        <w:rPr>
          <w:color w:val="auto"/>
          <w:sz w:val="24"/>
          <w:szCs w:val="24"/>
        </w:rPr>
        <w:t>sklypo vertė, nuo kurios mokamas nuomos mokestis</w:t>
      </w:r>
      <w:r w:rsidR="00B11676" w:rsidRPr="00ED5FD0">
        <w:rPr>
          <w:color w:val="auto"/>
          <w:sz w:val="24"/>
          <w:szCs w:val="24"/>
        </w:rPr>
        <w:t xml:space="preserve"> – </w:t>
      </w:r>
      <w:r w:rsidR="00F55ED7" w:rsidRPr="00ED5FD0">
        <w:rPr>
          <w:color w:val="auto"/>
          <w:sz w:val="24"/>
          <w:szCs w:val="24"/>
        </w:rPr>
        <w:t>1</w:t>
      </w:r>
      <w:r w:rsidR="00F55ED7">
        <w:rPr>
          <w:color w:val="auto"/>
          <w:sz w:val="24"/>
          <w:szCs w:val="24"/>
        </w:rPr>
        <w:t>150</w:t>
      </w:r>
      <w:r w:rsidR="00F55ED7" w:rsidRPr="00ED5FD0">
        <w:rPr>
          <w:color w:val="auto"/>
          <w:sz w:val="24"/>
          <w:szCs w:val="24"/>
        </w:rPr>
        <w:t xml:space="preserve"> Eur (vienas tūkstantis </w:t>
      </w:r>
      <w:r w:rsidR="00F55ED7">
        <w:rPr>
          <w:color w:val="auto"/>
          <w:sz w:val="24"/>
          <w:szCs w:val="24"/>
        </w:rPr>
        <w:t>vienas šimtas penkiasdešimt eurų</w:t>
      </w:r>
      <w:r w:rsidR="00F55ED7" w:rsidRPr="00ED5FD0">
        <w:rPr>
          <w:color w:val="auto"/>
          <w:sz w:val="24"/>
          <w:szCs w:val="24"/>
        </w:rPr>
        <w:t xml:space="preserve">). </w:t>
      </w:r>
    </w:p>
    <w:p w14:paraId="3B2B1A81"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7FA4A51F"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6A5F836E"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6D4205D3"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18E65AF4"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583BFA50"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0FFEA755"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37661A4E"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0246AE">
        <w:t>500</w:t>
      </w:r>
      <w:r w:rsidRPr="005E78BB">
        <w:t xml:space="preserve"> kaip neatskiriama sudedamoji šios sutarties dalis.</w:t>
      </w:r>
    </w:p>
    <w:p w14:paraId="630C058A"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5F3D6BDA"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525F798A" w14:textId="77777777" w:rsidR="0087350A" w:rsidRPr="006B172C" w:rsidRDefault="0087350A" w:rsidP="006B172C">
      <w:pPr>
        <w:overflowPunct w:val="0"/>
        <w:ind w:firstLine="720"/>
        <w:jc w:val="both"/>
        <w:rPr>
          <w:color w:val="auto"/>
          <w:kern w:val="200"/>
          <w:sz w:val="24"/>
          <w:szCs w:val="24"/>
        </w:rPr>
      </w:pPr>
    </w:p>
    <w:p w14:paraId="33C679D3" w14:textId="77777777" w:rsidR="00BE6E71" w:rsidRPr="003E0432" w:rsidRDefault="00BE6E71" w:rsidP="00027726">
      <w:pPr>
        <w:jc w:val="both"/>
        <w:rPr>
          <w:color w:val="auto"/>
          <w:sz w:val="24"/>
          <w:szCs w:val="24"/>
        </w:rPr>
      </w:pPr>
    </w:p>
    <w:p w14:paraId="603C738F" w14:textId="77777777" w:rsidR="00BE6E71" w:rsidRPr="003E0432" w:rsidRDefault="00BE6E71" w:rsidP="00027726">
      <w:pPr>
        <w:jc w:val="both"/>
        <w:rPr>
          <w:color w:val="auto"/>
          <w:sz w:val="24"/>
          <w:szCs w:val="24"/>
        </w:rPr>
      </w:pPr>
    </w:p>
    <w:p w14:paraId="0A2A21F9"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0D660BF3"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1EE52F7D"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595B8974" w14:textId="77777777" w:rsidR="00BE6E71" w:rsidRDefault="00BE6E71" w:rsidP="005560D4">
      <w:pPr>
        <w:tabs>
          <w:tab w:val="left" w:pos="851"/>
        </w:tabs>
        <w:ind w:left="4320" w:hanging="4320"/>
        <w:jc w:val="both"/>
        <w:rPr>
          <w:color w:val="auto"/>
          <w:sz w:val="24"/>
          <w:szCs w:val="24"/>
        </w:rPr>
      </w:pPr>
    </w:p>
    <w:p w14:paraId="27B50614" w14:textId="77777777" w:rsidR="00B11676" w:rsidRDefault="00B11676" w:rsidP="005560D4">
      <w:pPr>
        <w:tabs>
          <w:tab w:val="left" w:pos="851"/>
        </w:tabs>
        <w:ind w:left="4320" w:hanging="4320"/>
        <w:jc w:val="both"/>
        <w:rPr>
          <w:color w:val="auto"/>
          <w:sz w:val="24"/>
          <w:szCs w:val="24"/>
        </w:rPr>
      </w:pPr>
    </w:p>
    <w:p w14:paraId="66B6E60F" w14:textId="77777777" w:rsidR="00B11676" w:rsidRDefault="00B11676" w:rsidP="005560D4">
      <w:pPr>
        <w:tabs>
          <w:tab w:val="left" w:pos="851"/>
        </w:tabs>
        <w:ind w:left="4320" w:hanging="4320"/>
        <w:jc w:val="both"/>
        <w:rPr>
          <w:color w:val="auto"/>
          <w:sz w:val="24"/>
          <w:szCs w:val="24"/>
        </w:rPr>
      </w:pPr>
    </w:p>
    <w:p w14:paraId="11A4C184" w14:textId="77777777" w:rsidR="00B11676" w:rsidRDefault="00B11676" w:rsidP="005560D4">
      <w:pPr>
        <w:tabs>
          <w:tab w:val="left" w:pos="851"/>
        </w:tabs>
        <w:ind w:left="4320" w:hanging="4320"/>
        <w:jc w:val="both"/>
        <w:rPr>
          <w:color w:val="auto"/>
          <w:sz w:val="24"/>
          <w:szCs w:val="24"/>
        </w:rPr>
      </w:pPr>
    </w:p>
    <w:p w14:paraId="78A0A64A" w14:textId="77777777" w:rsidR="00B11676" w:rsidRPr="003E0432" w:rsidRDefault="00B11676" w:rsidP="005560D4">
      <w:pPr>
        <w:tabs>
          <w:tab w:val="left" w:pos="851"/>
        </w:tabs>
        <w:ind w:left="4320" w:hanging="4320"/>
        <w:jc w:val="both"/>
        <w:rPr>
          <w:color w:val="auto"/>
          <w:sz w:val="24"/>
          <w:szCs w:val="24"/>
        </w:rPr>
      </w:pPr>
    </w:p>
    <w:p w14:paraId="46184DB5" w14:textId="588B6785"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D7204A">
        <w:rPr>
          <w:color w:val="auto"/>
          <w:kern w:val="200"/>
          <w:sz w:val="24"/>
          <w:szCs w:val="24"/>
          <w:lang w:val="fi-FI" w:eastAsia="lt-LT"/>
        </w:rPr>
        <w:t xml:space="preserve">A.M. </w:t>
      </w:r>
      <w:r w:rsidR="00D7204A" w:rsidRPr="009F0A4C">
        <w:rPr>
          <w:color w:val="auto"/>
          <w:sz w:val="24"/>
          <w:szCs w:val="24"/>
        </w:rPr>
        <w:t>(duomenys neskelbtini)</w:t>
      </w:r>
    </w:p>
    <w:p w14:paraId="2D69F717"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5538FB21"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62565" w14:textId="77777777" w:rsidR="000D307A" w:rsidRPr="00AF1877" w:rsidRDefault="000D307A">
      <w:r w:rsidRPr="00AF1877">
        <w:separator/>
      </w:r>
    </w:p>
  </w:endnote>
  <w:endnote w:type="continuationSeparator" w:id="0">
    <w:p w14:paraId="7D4EF68D" w14:textId="77777777" w:rsidR="000D307A" w:rsidRPr="00AF1877" w:rsidRDefault="000D307A">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925A0" w14:textId="77777777" w:rsidR="000D307A" w:rsidRPr="00AF1877" w:rsidRDefault="000D307A">
      <w:r w:rsidRPr="00AF1877">
        <w:separator/>
      </w:r>
    </w:p>
  </w:footnote>
  <w:footnote w:type="continuationSeparator" w:id="0">
    <w:p w14:paraId="72B4970A" w14:textId="77777777" w:rsidR="000D307A" w:rsidRPr="00AF1877" w:rsidRDefault="000D307A">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88691"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694F58D7"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E7DEF" w14:textId="77777777" w:rsidR="00EE7E3D" w:rsidRPr="009B1B62" w:rsidRDefault="00EE7E3D" w:rsidP="00EE7E3D">
    <w:pPr>
      <w:pStyle w:val="Antrats"/>
      <w:jc w:val="right"/>
      <w:rPr>
        <w:sz w:val="24"/>
        <w:szCs w:val="24"/>
      </w:rPr>
    </w:pPr>
    <w:r w:rsidRPr="009B1B62">
      <w:rPr>
        <w:color w:val="auto"/>
        <w:sz w:val="24"/>
        <w:szCs w:val="24"/>
      </w:rPr>
      <w:t>Projektas</w:t>
    </w:r>
  </w:p>
  <w:p w14:paraId="2A52049B" w14:textId="77777777" w:rsidR="00DB30B8" w:rsidRPr="009B1B62" w:rsidRDefault="00DB30B8" w:rsidP="00DB30B8">
    <w:pPr>
      <w:pStyle w:val="Antrats"/>
      <w:jc w:val="right"/>
      <w:rPr>
        <w:sz w:val="24"/>
        <w:szCs w:val="24"/>
      </w:rPr>
    </w:pPr>
  </w:p>
  <w:p w14:paraId="27876C6D"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117719252">
    <w:abstractNumId w:val="6"/>
  </w:num>
  <w:num w:numId="2" w16cid:durableId="1581862369">
    <w:abstractNumId w:val="4"/>
  </w:num>
  <w:num w:numId="3" w16cid:durableId="1898130063">
    <w:abstractNumId w:val="5"/>
  </w:num>
  <w:num w:numId="4" w16cid:durableId="606425459">
    <w:abstractNumId w:val="7"/>
  </w:num>
  <w:num w:numId="5" w16cid:durableId="134303439">
    <w:abstractNumId w:val="1"/>
  </w:num>
  <w:num w:numId="6" w16cid:durableId="1564758005">
    <w:abstractNumId w:val="8"/>
  </w:num>
  <w:num w:numId="7" w16cid:durableId="1117142815">
    <w:abstractNumId w:val="3"/>
  </w:num>
  <w:num w:numId="8" w16cid:durableId="1743794652">
    <w:abstractNumId w:val="0"/>
  </w:num>
  <w:num w:numId="9" w16cid:durableId="136632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46AE"/>
    <w:rsid w:val="0002652E"/>
    <w:rsid w:val="00027726"/>
    <w:rsid w:val="00030D18"/>
    <w:rsid w:val="00030F3F"/>
    <w:rsid w:val="00035A93"/>
    <w:rsid w:val="00040753"/>
    <w:rsid w:val="00041F95"/>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79ED"/>
    <w:rsid w:val="000D084D"/>
    <w:rsid w:val="000D16A3"/>
    <w:rsid w:val="000D282A"/>
    <w:rsid w:val="000D307A"/>
    <w:rsid w:val="000D6607"/>
    <w:rsid w:val="000E0988"/>
    <w:rsid w:val="000E2EE6"/>
    <w:rsid w:val="000E4D3E"/>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996"/>
    <w:rsid w:val="00137E3A"/>
    <w:rsid w:val="00147D91"/>
    <w:rsid w:val="001511DA"/>
    <w:rsid w:val="00152E7E"/>
    <w:rsid w:val="00154C9F"/>
    <w:rsid w:val="00157695"/>
    <w:rsid w:val="00163C79"/>
    <w:rsid w:val="00163EC4"/>
    <w:rsid w:val="00164D95"/>
    <w:rsid w:val="00164E4A"/>
    <w:rsid w:val="0016780C"/>
    <w:rsid w:val="00172987"/>
    <w:rsid w:val="00172A7E"/>
    <w:rsid w:val="001771B6"/>
    <w:rsid w:val="00177A95"/>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90037"/>
    <w:rsid w:val="00390A89"/>
    <w:rsid w:val="003944DF"/>
    <w:rsid w:val="00394D92"/>
    <w:rsid w:val="003A2253"/>
    <w:rsid w:val="003A3CAA"/>
    <w:rsid w:val="003B02DF"/>
    <w:rsid w:val="003B3074"/>
    <w:rsid w:val="003B42D6"/>
    <w:rsid w:val="003B56B7"/>
    <w:rsid w:val="003D1EE9"/>
    <w:rsid w:val="003D52B9"/>
    <w:rsid w:val="003E0432"/>
    <w:rsid w:val="003F0FDA"/>
    <w:rsid w:val="003F10C2"/>
    <w:rsid w:val="003F5703"/>
    <w:rsid w:val="00414952"/>
    <w:rsid w:val="00415530"/>
    <w:rsid w:val="0042451A"/>
    <w:rsid w:val="00430717"/>
    <w:rsid w:val="00434781"/>
    <w:rsid w:val="00434FB2"/>
    <w:rsid w:val="00441FF3"/>
    <w:rsid w:val="004549EF"/>
    <w:rsid w:val="004564CC"/>
    <w:rsid w:val="0046046A"/>
    <w:rsid w:val="00464EB5"/>
    <w:rsid w:val="004731A9"/>
    <w:rsid w:val="00481824"/>
    <w:rsid w:val="00483471"/>
    <w:rsid w:val="0048663A"/>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11222"/>
    <w:rsid w:val="005263F1"/>
    <w:rsid w:val="005315EC"/>
    <w:rsid w:val="0053297C"/>
    <w:rsid w:val="00533ED1"/>
    <w:rsid w:val="00543269"/>
    <w:rsid w:val="00543A64"/>
    <w:rsid w:val="0055149B"/>
    <w:rsid w:val="00552834"/>
    <w:rsid w:val="005560D4"/>
    <w:rsid w:val="00560742"/>
    <w:rsid w:val="00560DA5"/>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5F53"/>
    <w:rsid w:val="00650ED1"/>
    <w:rsid w:val="00653D72"/>
    <w:rsid w:val="006669B3"/>
    <w:rsid w:val="0067139A"/>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4083"/>
    <w:rsid w:val="00754DA6"/>
    <w:rsid w:val="00755E04"/>
    <w:rsid w:val="00773B1A"/>
    <w:rsid w:val="00774F19"/>
    <w:rsid w:val="007908FC"/>
    <w:rsid w:val="00793E78"/>
    <w:rsid w:val="007949C7"/>
    <w:rsid w:val="00794AE0"/>
    <w:rsid w:val="007A2355"/>
    <w:rsid w:val="007A4718"/>
    <w:rsid w:val="007B13F3"/>
    <w:rsid w:val="007B38C9"/>
    <w:rsid w:val="007B3EC3"/>
    <w:rsid w:val="007C5585"/>
    <w:rsid w:val="007C7BD3"/>
    <w:rsid w:val="007D1FC1"/>
    <w:rsid w:val="007D3109"/>
    <w:rsid w:val="007E4510"/>
    <w:rsid w:val="007F11A0"/>
    <w:rsid w:val="007F2B65"/>
    <w:rsid w:val="007F779C"/>
    <w:rsid w:val="00801FEC"/>
    <w:rsid w:val="0080356C"/>
    <w:rsid w:val="00806CCD"/>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C778C"/>
    <w:rsid w:val="008D3DD6"/>
    <w:rsid w:val="008D64BB"/>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73695"/>
    <w:rsid w:val="00993EF7"/>
    <w:rsid w:val="009A434C"/>
    <w:rsid w:val="009A5A13"/>
    <w:rsid w:val="009A5CEA"/>
    <w:rsid w:val="009A62C7"/>
    <w:rsid w:val="009B1B62"/>
    <w:rsid w:val="009B54EE"/>
    <w:rsid w:val="009B7743"/>
    <w:rsid w:val="009C0BA0"/>
    <w:rsid w:val="009D324F"/>
    <w:rsid w:val="009D3F59"/>
    <w:rsid w:val="009D45B6"/>
    <w:rsid w:val="009D57C6"/>
    <w:rsid w:val="009F167A"/>
    <w:rsid w:val="009F79AF"/>
    <w:rsid w:val="00A02A2F"/>
    <w:rsid w:val="00A07970"/>
    <w:rsid w:val="00A10082"/>
    <w:rsid w:val="00A1373A"/>
    <w:rsid w:val="00A13854"/>
    <w:rsid w:val="00A237B1"/>
    <w:rsid w:val="00A3175D"/>
    <w:rsid w:val="00A363EA"/>
    <w:rsid w:val="00A36A4E"/>
    <w:rsid w:val="00A4086B"/>
    <w:rsid w:val="00A40AAC"/>
    <w:rsid w:val="00A513AE"/>
    <w:rsid w:val="00A51AC1"/>
    <w:rsid w:val="00A61C95"/>
    <w:rsid w:val="00A65940"/>
    <w:rsid w:val="00A71E27"/>
    <w:rsid w:val="00A72B95"/>
    <w:rsid w:val="00A74A6F"/>
    <w:rsid w:val="00A7554F"/>
    <w:rsid w:val="00A75CD3"/>
    <w:rsid w:val="00A809D7"/>
    <w:rsid w:val="00A826A3"/>
    <w:rsid w:val="00A85098"/>
    <w:rsid w:val="00A9357F"/>
    <w:rsid w:val="00AB556D"/>
    <w:rsid w:val="00AB625C"/>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832"/>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C5DB3"/>
    <w:rsid w:val="00BD17E5"/>
    <w:rsid w:val="00BE1AD9"/>
    <w:rsid w:val="00BE51A5"/>
    <w:rsid w:val="00BE62A4"/>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6618"/>
    <w:rsid w:val="00CB13B0"/>
    <w:rsid w:val="00CB5890"/>
    <w:rsid w:val="00CC756A"/>
    <w:rsid w:val="00CD0947"/>
    <w:rsid w:val="00CD7A29"/>
    <w:rsid w:val="00CE532F"/>
    <w:rsid w:val="00CE562E"/>
    <w:rsid w:val="00CF1B80"/>
    <w:rsid w:val="00CF32D2"/>
    <w:rsid w:val="00CF3C76"/>
    <w:rsid w:val="00D01797"/>
    <w:rsid w:val="00D061E8"/>
    <w:rsid w:val="00D06334"/>
    <w:rsid w:val="00D11A5B"/>
    <w:rsid w:val="00D21772"/>
    <w:rsid w:val="00D23A82"/>
    <w:rsid w:val="00D3004D"/>
    <w:rsid w:val="00D3263C"/>
    <w:rsid w:val="00D406BA"/>
    <w:rsid w:val="00D42D1F"/>
    <w:rsid w:val="00D52390"/>
    <w:rsid w:val="00D53B99"/>
    <w:rsid w:val="00D6265A"/>
    <w:rsid w:val="00D7204A"/>
    <w:rsid w:val="00D76E76"/>
    <w:rsid w:val="00D77539"/>
    <w:rsid w:val="00D81FE4"/>
    <w:rsid w:val="00D8327A"/>
    <w:rsid w:val="00D83FF4"/>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287A"/>
    <w:rsid w:val="00E047A2"/>
    <w:rsid w:val="00E06046"/>
    <w:rsid w:val="00E102BD"/>
    <w:rsid w:val="00E134CB"/>
    <w:rsid w:val="00E17BEB"/>
    <w:rsid w:val="00E21BC1"/>
    <w:rsid w:val="00E220C9"/>
    <w:rsid w:val="00E24243"/>
    <w:rsid w:val="00E2580E"/>
    <w:rsid w:val="00E2719A"/>
    <w:rsid w:val="00E27BDB"/>
    <w:rsid w:val="00E30251"/>
    <w:rsid w:val="00E321EA"/>
    <w:rsid w:val="00E35803"/>
    <w:rsid w:val="00E43062"/>
    <w:rsid w:val="00E6723B"/>
    <w:rsid w:val="00E74599"/>
    <w:rsid w:val="00E77706"/>
    <w:rsid w:val="00E80641"/>
    <w:rsid w:val="00E86FC0"/>
    <w:rsid w:val="00E9398E"/>
    <w:rsid w:val="00E95DEE"/>
    <w:rsid w:val="00EA3033"/>
    <w:rsid w:val="00EB173D"/>
    <w:rsid w:val="00EB366D"/>
    <w:rsid w:val="00EB7417"/>
    <w:rsid w:val="00EC7A2E"/>
    <w:rsid w:val="00EC7FC5"/>
    <w:rsid w:val="00ED5FD0"/>
    <w:rsid w:val="00ED688B"/>
    <w:rsid w:val="00ED7E0D"/>
    <w:rsid w:val="00ED7EDC"/>
    <w:rsid w:val="00EE0ABA"/>
    <w:rsid w:val="00EE2C28"/>
    <w:rsid w:val="00EE7E3D"/>
    <w:rsid w:val="00EF7A3F"/>
    <w:rsid w:val="00F0189B"/>
    <w:rsid w:val="00F13AE0"/>
    <w:rsid w:val="00F145B2"/>
    <w:rsid w:val="00F15B39"/>
    <w:rsid w:val="00F17178"/>
    <w:rsid w:val="00F20E26"/>
    <w:rsid w:val="00F21EFC"/>
    <w:rsid w:val="00F23DB2"/>
    <w:rsid w:val="00F26BA0"/>
    <w:rsid w:val="00F3106E"/>
    <w:rsid w:val="00F41EDE"/>
    <w:rsid w:val="00F520DA"/>
    <w:rsid w:val="00F5235B"/>
    <w:rsid w:val="00F55ED7"/>
    <w:rsid w:val="00F60632"/>
    <w:rsid w:val="00F6255A"/>
    <w:rsid w:val="00F66380"/>
    <w:rsid w:val="00F71E26"/>
    <w:rsid w:val="00F77580"/>
    <w:rsid w:val="00F81DD2"/>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54A4"/>
    <w:rsid w:val="00FD1513"/>
    <w:rsid w:val="00FD1A12"/>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A7932"/>
  <w15:chartTrackingRefBased/>
  <w15:docId w15:val="{E1836E83-B6D0-43FA-AF9A-B9C90504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070081185">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1</TotalTime>
  <Pages>2</Pages>
  <Words>4207</Words>
  <Characters>2398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2024-11-11T09:24:00Z</cp:lastPrinted>
  <dcterms:created xsi:type="dcterms:W3CDTF">2024-11-18T09:19:00Z</dcterms:created>
  <dcterms:modified xsi:type="dcterms:W3CDTF">2024-11-18T09:19:00Z</dcterms:modified>
</cp:coreProperties>
</file>