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1644A"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4AE15834"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4201AB1E" w14:textId="77777777" w:rsidR="007A4718" w:rsidRPr="007A4718" w:rsidRDefault="007A4718" w:rsidP="007A4718">
      <w:pPr>
        <w:overflowPunct w:val="0"/>
        <w:ind w:left="426" w:firstLine="141"/>
        <w:jc w:val="center"/>
        <w:rPr>
          <w:color w:val="auto"/>
          <w:kern w:val="200"/>
          <w:sz w:val="24"/>
          <w:szCs w:val="24"/>
          <w:lang w:val="fi-FI" w:eastAsia="lt-LT"/>
        </w:rPr>
      </w:pPr>
    </w:p>
    <w:p w14:paraId="550E6AC6"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252315B5"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4E048A2F" w14:textId="77777777" w:rsidR="00F60632" w:rsidRPr="005E1F77" w:rsidRDefault="00F60632" w:rsidP="00CC756A">
      <w:pPr>
        <w:spacing w:line="360" w:lineRule="auto"/>
        <w:ind w:firstLine="720"/>
        <w:jc w:val="both"/>
        <w:rPr>
          <w:color w:val="auto"/>
          <w:sz w:val="24"/>
          <w:szCs w:val="24"/>
        </w:rPr>
      </w:pPr>
    </w:p>
    <w:p w14:paraId="1F360737" w14:textId="6AA3BD70" w:rsidR="006B172C" w:rsidRPr="0050243F" w:rsidRDefault="006B172C" w:rsidP="006B172C">
      <w:pPr>
        <w:ind w:right="-74" w:firstLine="720"/>
        <w:jc w:val="both"/>
        <w:rPr>
          <w:color w:val="auto"/>
          <w:kern w:val="200"/>
          <w:sz w:val="24"/>
          <w:szCs w:val="24"/>
        </w:rPr>
      </w:pPr>
      <w:r w:rsidRPr="005E1F77">
        <w:rPr>
          <w:rFonts w:eastAsia="Calibri"/>
          <w:color w:val="auto"/>
          <w:kern w:val="200"/>
          <w:sz w:val="24"/>
          <w:szCs w:val="24"/>
        </w:rPr>
        <w:t xml:space="preserve">Lietuvos </w:t>
      </w:r>
      <w:r w:rsidR="00B3503E" w:rsidRPr="005E1F77">
        <w:rPr>
          <w:rFonts w:eastAsia="Calibri"/>
          <w:color w:val="auto"/>
          <w:kern w:val="200"/>
          <w:sz w:val="24"/>
          <w:szCs w:val="24"/>
        </w:rPr>
        <w:t xml:space="preserve">Respublikos </w:t>
      </w:r>
      <w:r w:rsidRPr="005E1F77">
        <w:rPr>
          <w:rFonts w:eastAsia="Calibri"/>
          <w:color w:val="auto"/>
          <w:kern w:val="200"/>
          <w:sz w:val="24"/>
          <w:szCs w:val="24"/>
        </w:rPr>
        <w:t xml:space="preserve">valstybė, atstovaujama Kėdainių rajono savivaldybės mero </w:t>
      </w:r>
      <w:r w:rsidRPr="005E1F77">
        <w:rPr>
          <w:color w:val="auto"/>
          <w:sz w:val="24"/>
          <w:szCs w:val="24"/>
        </w:rPr>
        <w:t xml:space="preserve">Valentino Tamulio, </w:t>
      </w:r>
      <w:r w:rsidR="00645F53" w:rsidRPr="005E1F77">
        <w:rPr>
          <w:color w:val="auto"/>
          <w:sz w:val="24"/>
          <w:szCs w:val="24"/>
          <w:lang w:eastAsia="lt-LT"/>
        </w:rPr>
        <w:t>veikiančio pagal Lietuvos Respublikos žemės įstatymo 9 straipsnio 1 dalies 1 punktą</w:t>
      </w:r>
      <w:r w:rsidRPr="005E1F77">
        <w:rPr>
          <w:color w:val="auto"/>
          <w:kern w:val="200"/>
          <w:sz w:val="24"/>
          <w:szCs w:val="24"/>
        </w:rPr>
        <w:t xml:space="preserve">, </w:t>
      </w:r>
      <w:r w:rsidRPr="005E1F77">
        <w:rPr>
          <w:rFonts w:eastAsia="Calibri"/>
          <w:color w:val="auto"/>
          <w:kern w:val="200"/>
          <w:sz w:val="24"/>
          <w:szCs w:val="24"/>
        </w:rPr>
        <w:t xml:space="preserve">toliau vadinama nuomotoju, </w:t>
      </w:r>
      <w:r w:rsidRPr="005E1F77">
        <w:rPr>
          <w:color w:val="auto"/>
          <w:kern w:val="200"/>
          <w:sz w:val="24"/>
          <w:szCs w:val="24"/>
        </w:rPr>
        <w:t xml:space="preserve">ir </w:t>
      </w:r>
      <w:bookmarkStart w:id="0" w:name="_Hlk158885503"/>
      <w:r w:rsidR="009F0A4C">
        <w:rPr>
          <w:color w:val="auto"/>
          <w:kern w:val="200"/>
          <w:sz w:val="24"/>
          <w:szCs w:val="24"/>
        </w:rPr>
        <w:t xml:space="preserve">P.K. </w:t>
      </w:r>
      <w:r w:rsidR="009F0A4C" w:rsidRPr="009F0A4C">
        <w:rPr>
          <w:color w:val="auto"/>
          <w:sz w:val="24"/>
          <w:szCs w:val="24"/>
        </w:rPr>
        <w:t>(duomenys neskelbtini)</w:t>
      </w:r>
      <w:r w:rsidR="00D8650A" w:rsidRPr="009F0A4C">
        <w:rPr>
          <w:color w:val="auto"/>
          <w:kern w:val="200"/>
          <w:sz w:val="24"/>
          <w:szCs w:val="24"/>
        </w:rPr>
        <w:t xml:space="preserve"> </w:t>
      </w:r>
      <w:r w:rsidRPr="005E1F77">
        <w:rPr>
          <w:color w:val="auto"/>
          <w:kern w:val="200"/>
          <w:sz w:val="24"/>
          <w:szCs w:val="24"/>
        </w:rPr>
        <w:t xml:space="preserve">(asmens kodas </w:t>
      </w:r>
      <w:r w:rsidR="009F0A4C">
        <w:rPr>
          <w:color w:val="auto"/>
          <w:kern w:val="200"/>
          <w:sz w:val="24"/>
          <w:szCs w:val="24"/>
        </w:rPr>
        <w:t>***********</w:t>
      </w:r>
      <w:r w:rsidRPr="005E1F77">
        <w:rPr>
          <w:color w:val="auto"/>
          <w:kern w:val="200"/>
          <w:sz w:val="24"/>
          <w:szCs w:val="24"/>
        </w:rPr>
        <w:t xml:space="preserve">), gyvenantis </w:t>
      </w:r>
      <w:r w:rsidR="009A263C">
        <w:rPr>
          <w:color w:val="auto"/>
          <w:kern w:val="200"/>
          <w:sz w:val="24"/>
          <w:szCs w:val="24"/>
        </w:rPr>
        <w:t>Panevėžio</w:t>
      </w:r>
      <w:r w:rsidR="00645F53" w:rsidRPr="005E1F77">
        <w:rPr>
          <w:color w:val="auto"/>
          <w:kern w:val="200"/>
          <w:sz w:val="24"/>
          <w:szCs w:val="24"/>
        </w:rPr>
        <w:t xml:space="preserve"> r.</w:t>
      </w:r>
      <w:r w:rsidR="002270B4">
        <w:rPr>
          <w:color w:val="auto"/>
          <w:kern w:val="200"/>
          <w:sz w:val="24"/>
          <w:szCs w:val="24"/>
        </w:rPr>
        <w:t>  </w:t>
      </w:r>
      <w:r w:rsidR="00645F53" w:rsidRPr="005E1F77">
        <w:rPr>
          <w:color w:val="auto"/>
          <w:kern w:val="200"/>
          <w:sz w:val="24"/>
          <w:szCs w:val="24"/>
        </w:rPr>
        <w:t xml:space="preserve">sav., </w:t>
      </w:r>
      <w:r w:rsidR="009F0A4C" w:rsidRPr="009F0A4C">
        <w:rPr>
          <w:color w:val="auto"/>
          <w:sz w:val="24"/>
          <w:szCs w:val="24"/>
        </w:rPr>
        <w:t>(duomenys neskelbtini)</w:t>
      </w:r>
      <w:r w:rsidRPr="005E1F77">
        <w:rPr>
          <w:color w:val="auto"/>
          <w:kern w:val="200"/>
          <w:sz w:val="24"/>
          <w:szCs w:val="24"/>
        </w:rPr>
        <w:t xml:space="preserve">, </w:t>
      </w:r>
      <w:bookmarkEnd w:id="0"/>
      <w:r w:rsidRPr="005E1F77">
        <w:rPr>
          <w:color w:val="auto"/>
          <w:sz w:val="24"/>
          <w:szCs w:val="24"/>
        </w:rPr>
        <w:t>toliau vadinami nuominink</w:t>
      </w:r>
      <w:r w:rsidR="001B72B0" w:rsidRPr="005E1F77">
        <w:rPr>
          <w:color w:val="auto"/>
          <w:sz w:val="24"/>
          <w:szCs w:val="24"/>
        </w:rPr>
        <w:t>u</w:t>
      </w:r>
      <w:r w:rsidRPr="005E1F77">
        <w:rPr>
          <w:color w:val="auto"/>
          <w:sz w:val="24"/>
          <w:szCs w:val="24"/>
        </w:rPr>
        <w:t xml:space="preserve">, </w:t>
      </w:r>
      <w:r w:rsidR="00B3503E" w:rsidRPr="005E1F77">
        <w:rPr>
          <w:color w:val="auto"/>
          <w:sz w:val="24"/>
          <w:szCs w:val="24"/>
        </w:rPr>
        <w:t xml:space="preserve"> </w:t>
      </w:r>
      <w:r w:rsidRPr="005E1F77">
        <w:rPr>
          <w:color w:val="auto"/>
          <w:kern w:val="200"/>
          <w:sz w:val="24"/>
          <w:szCs w:val="24"/>
        </w:rPr>
        <w:t>s u d a r ė  šią sutartį:</w:t>
      </w:r>
    </w:p>
    <w:p w14:paraId="76BF9029" w14:textId="77777777" w:rsidR="006B172C" w:rsidRPr="00FC4F24" w:rsidRDefault="006B172C" w:rsidP="006B172C">
      <w:pPr>
        <w:ind w:firstLine="720"/>
        <w:jc w:val="both"/>
        <w:rPr>
          <w:color w:val="auto"/>
          <w:sz w:val="24"/>
          <w:szCs w:val="24"/>
        </w:rPr>
      </w:pPr>
      <w:r w:rsidRPr="0050243F">
        <w:rPr>
          <w:color w:val="auto"/>
          <w:kern w:val="200"/>
          <w:sz w:val="24"/>
          <w:szCs w:val="24"/>
          <w:lang w:eastAsia="lt-LT"/>
        </w:rPr>
        <w:t>1. Nuomotojas išnuomoja, o nuomininka</w:t>
      </w:r>
      <w:r w:rsidR="00645F53" w:rsidRPr="0050243F">
        <w:rPr>
          <w:color w:val="auto"/>
          <w:kern w:val="200"/>
          <w:sz w:val="24"/>
          <w:szCs w:val="24"/>
          <w:lang w:eastAsia="lt-LT"/>
        </w:rPr>
        <w:t>s</w:t>
      </w:r>
      <w:r w:rsidRPr="0050243F">
        <w:rPr>
          <w:color w:val="auto"/>
          <w:kern w:val="200"/>
          <w:sz w:val="24"/>
          <w:szCs w:val="24"/>
          <w:lang w:eastAsia="lt-LT"/>
        </w:rPr>
        <w:t xml:space="preserve"> išsinuomoja </w:t>
      </w:r>
      <w:r w:rsidR="00F418C3" w:rsidRPr="0050243F">
        <w:rPr>
          <w:color w:val="auto"/>
          <w:sz w:val="24"/>
          <w:szCs w:val="24"/>
        </w:rPr>
        <w:t>0,</w:t>
      </w:r>
      <w:r w:rsidR="00962198">
        <w:rPr>
          <w:color w:val="auto"/>
          <w:sz w:val="24"/>
          <w:szCs w:val="24"/>
        </w:rPr>
        <w:t>3729</w:t>
      </w:r>
      <w:r w:rsidR="009A263C" w:rsidRPr="0050243F">
        <w:rPr>
          <w:color w:val="auto"/>
          <w:sz w:val="24"/>
          <w:szCs w:val="24"/>
        </w:rPr>
        <w:t> </w:t>
      </w:r>
      <w:r w:rsidR="00EA0C32" w:rsidRPr="0050243F">
        <w:rPr>
          <w:color w:val="auto"/>
          <w:sz w:val="24"/>
          <w:szCs w:val="24"/>
        </w:rPr>
        <w:t xml:space="preserve"> </w:t>
      </w:r>
      <w:r w:rsidRPr="0050243F">
        <w:rPr>
          <w:color w:val="auto"/>
          <w:kern w:val="200"/>
          <w:sz w:val="24"/>
          <w:szCs w:val="24"/>
          <w:lang w:eastAsia="lt-LT"/>
        </w:rPr>
        <w:t>ha ploto žemės sklypą,</w:t>
      </w:r>
      <w:r w:rsidR="00645F53" w:rsidRPr="0050243F">
        <w:rPr>
          <w:color w:val="auto"/>
          <w:kern w:val="200"/>
          <w:sz w:val="24"/>
          <w:szCs w:val="24"/>
          <w:lang w:eastAsia="lt-LT"/>
        </w:rPr>
        <w:t xml:space="preserve"> </w:t>
      </w:r>
      <w:r w:rsidRPr="0050243F">
        <w:rPr>
          <w:color w:val="auto"/>
          <w:kern w:val="200"/>
          <w:sz w:val="24"/>
          <w:szCs w:val="24"/>
          <w:lang w:eastAsia="lt-LT"/>
        </w:rPr>
        <w:t xml:space="preserve">kadastro Nr. </w:t>
      </w:r>
      <w:r w:rsidR="009A263C" w:rsidRPr="0050243F">
        <w:rPr>
          <w:color w:val="auto"/>
          <w:sz w:val="24"/>
          <w:szCs w:val="24"/>
        </w:rPr>
        <w:t>5390/0001:6</w:t>
      </w:r>
      <w:r w:rsidR="00962198">
        <w:rPr>
          <w:color w:val="auto"/>
          <w:sz w:val="24"/>
          <w:szCs w:val="24"/>
        </w:rPr>
        <w:t>12</w:t>
      </w:r>
      <w:r w:rsidRPr="0050243F">
        <w:rPr>
          <w:color w:val="auto"/>
          <w:kern w:val="200"/>
          <w:sz w:val="24"/>
          <w:szCs w:val="24"/>
          <w:lang w:eastAsia="lt-LT"/>
        </w:rPr>
        <w:t>, unikalus Nr.</w:t>
      </w:r>
      <w:r w:rsidR="004C0C81">
        <w:rPr>
          <w:color w:val="auto"/>
          <w:kern w:val="200"/>
          <w:sz w:val="24"/>
          <w:szCs w:val="24"/>
          <w:lang w:eastAsia="lt-LT"/>
        </w:rPr>
        <w:t xml:space="preserve"> 4400-6332-0734</w:t>
      </w:r>
      <w:r w:rsidRPr="0050243F">
        <w:rPr>
          <w:color w:val="auto"/>
          <w:kern w:val="200"/>
          <w:sz w:val="24"/>
          <w:szCs w:val="24"/>
          <w:lang w:eastAsia="lt-LT"/>
        </w:rPr>
        <w:t>,</w:t>
      </w:r>
      <w:r w:rsidRPr="00FC4F24">
        <w:rPr>
          <w:color w:val="auto"/>
          <w:kern w:val="200"/>
          <w:sz w:val="24"/>
          <w:szCs w:val="24"/>
          <w:lang w:eastAsia="lt-LT"/>
        </w:rPr>
        <w:t xml:space="preserve"> esantį </w:t>
      </w:r>
      <w:r w:rsidR="00645F53" w:rsidRPr="00FC4F24">
        <w:rPr>
          <w:color w:val="auto"/>
          <w:kern w:val="200"/>
          <w:sz w:val="24"/>
          <w:szCs w:val="24"/>
          <w:lang w:eastAsia="lt-LT"/>
        </w:rPr>
        <w:t xml:space="preserve">Kėdainių r. sav., </w:t>
      </w:r>
      <w:r w:rsidR="00EA0C32">
        <w:rPr>
          <w:color w:val="auto"/>
          <w:kern w:val="200"/>
          <w:sz w:val="24"/>
          <w:szCs w:val="24"/>
          <w:lang w:eastAsia="lt-LT"/>
        </w:rPr>
        <w:t>Truskavos</w:t>
      </w:r>
      <w:r w:rsidR="00645F53" w:rsidRPr="00FC4F24">
        <w:rPr>
          <w:color w:val="auto"/>
          <w:kern w:val="200"/>
          <w:sz w:val="24"/>
          <w:szCs w:val="24"/>
          <w:lang w:eastAsia="lt-LT"/>
        </w:rPr>
        <w:t xml:space="preserve"> sen., </w:t>
      </w:r>
      <w:r w:rsidR="00EA0C32">
        <w:rPr>
          <w:color w:val="auto"/>
          <w:kern w:val="200"/>
          <w:sz w:val="24"/>
          <w:szCs w:val="24"/>
          <w:lang w:eastAsia="lt-LT"/>
        </w:rPr>
        <w:t>Truskavos</w:t>
      </w:r>
      <w:r w:rsidR="00645F53" w:rsidRPr="00FC4F24">
        <w:rPr>
          <w:color w:val="auto"/>
          <w:kern w:val="200"/>
          <w:sz w:val="24"/>
          <w:szCs w:val="24"/>
          <w:lang w:eastAsia="lt-LT"/>
        </w:rPr>
        <w:t xml:space="preserve"> mstl.</w:t>
      </w:r>
    </w:p>
    <w:p w14:paraId="2E0A642A"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5FB16F0E"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34FE5716"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1C5FA928"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1CE925EC"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37607FAA"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0C0E67B1"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1FAC96FE" w14:textId="77777777" w:rsidR="0087350A" w:rsidRPr="005E78BB"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3B294FC3"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3AE5BC3D" w14:textId="77777777" w:rsidR="0087350A" w:rsidRPr="00FC4F24" w:rsidRDefault="0087350A" w:rsidP="0087350A">
      <w:pPr>
        <w:jc w:val="both"/>
        <w:rPr>
          <w:color w:val="auto"/>
          <w:sz w:val="24"/>
          <w:szCs w:val="24"/>
        </w:rPr>
      </w:pPr>
      <w:r w:rsidRPr="005E78BB">
        <w:rPr>
          <w:color w:val="auto"/>
          <w:sz w:val="24"/>
          <w:szCs w:val="24"/>
        </w:rPr>
        <w:t xml:space="preserve">            9. </w:t>
      </w:r>
      <w:r w:rsidRPr="00FC4F24">
        <w:rPr>
          <w:color w:val="auto"/>
          <w:sz w:val="24"/>
          <w:szCs w:val="24"/>
        </w:rPr>
        <w:t xml:space="preserve">Žemės sklypo vertė – </w:t>
      </w:r>
      <w:r w:rsidR="0050243F">
        <w:rPr>
          <w:color w:val="auto"/>
          <w:sz w:val="24"/>
          <w:szCs w:val="24"/>
        </w:rPr>
        <w:t>1</w:t>
      </w:r>
      <w:r w:rsidR="00962198">
        <w:rPr>
          <w:color w:val="auto"/>
          <w:sz w:val="24"/>
          <w:szCs w:val="24"/>
        </w:rPr>
        <w:t>940</w:t>
      </w:r>
      <w:r w:rsidR="00041F95" w:rsidRPr="00FC4F24">
        <w:rPr>
          <w:color w:val="auto"/>
          <w:sz w:val="24"/>
          <w:szCs w:val="24"/>
        </w:rPr>
        <w:t xml:space="preserve"> </w:t>
      </w:r>
      <w:r w:rsidRPr="00FC4F24">
        <w:rPr>
          <w:color w:val="auto"/>
          <w:sz w:val="24"/>
          <w:szCs w:val="24"/>
        </w:rPr>
        <w:t>Eur (</w:t>
      </w:r>
      <w:r w:rsidR="0050243F">
        <w:rPr>
          <w:color w:val="auto"/>
          <w:sz w:val="24"/>
          <w:szCs w:val="24"/>
        </w:rPr>
        <w:t xml:space="preserve">vienas tūkstantis </w:t>
      </w:r>
      <w:r w:rsidR="00962198">
        <w:rPr>
          <w:color w:val="auto"/>
          <w:sz w:val="24"/>
          <w:szCs w:val="24"/>
        </w:rPr>
        <w:t>devyni</w:t>
      </w:r>
      <w:r w:rsidR="0050243F">
        <w:rPr>
          <w:color w:val="auto"/>
          <w:sz w:val="24"/>
          <w:szCs w:val="24"/>
        </w:rPr>
        <w:t xml:space="preserve"> </w:t>
      </w:r>
      <w:r w:rsidR="00962198">
        <w:rPr>
          <w:color w:val="auto"/>
          <w:sz w:val="24"/>
          <w:szCs w:val="24"/>
        </w:rPr>
        <w:t>šimtai keturiasdešimt</w:t>
      </w:r>
      <w:r w:rsidR="0050243F">
        <w:rPr>
          <w:color w:val="auto"/>
          <w:sz w:val="24"/>
          <w:szCs w:val="24"/>
        </w:rPr>
        <w:t xml:space="preserve"> </w:t>
      </w:r>
      <w:r w:rsidR="00FC4F24" w:rsidRPr="00FC4F24">
        <w:rPr>
          <w:color w:val="auto"/>
          <w:sz w:val="24"/>
          <w:szCs w:val="24"/>
        </w:rPr>
        <w:t>eur</w:t>
      </w:r>
      <w:r w:rsidR="0050243F">
        <w:rPr>
          <w:color w:val="auto"/>
          <w:sz w:val="24"/>
          <w:szCs w:val="24"/>
        </w:rPr>
        <w:t>ų</w:t>
      </w:r>
      <w:r w:rsidRPr="00FC4F24">
        <w:rPr>
          <w:color w:val="auto"/>
          <w:sz w:val="24"/>
          <w:szCs w:val="24"/>
        </w:rPr>
        <w:t xml:space="preserve">). </w:t>
      </w:r>
    </w:p>
    <w:p w14:paraId="1A73462E" w14:textId="77777777" w:rsidR="0087350A" w:rsidRPr="00FC4F24" w:rsidRDefault="0087350A" w:rsidP="0087350A">
      <w:pPr>
        <w:ind w:firstLine="720"/>
        <w:jc w:val="both"/>
        <w:rPr>
          <w:color w:val="auto"/>
          <w:sz w:val="24"/>
          <w:szCs w:val="24"/>
        </w:rPr>
      </w:pPr>
      <w:r w:rsidRPr="00FC4F24">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53581A44" w14:textId="77777777" w:rsidR="0087350A" w:rsidRPr="00FC4F24" w:rsidRDefault="0087350A" w:rsidP="0087350A">
      <w:pPr>
        <w:ind w:firstLine="720"/>
        <w:jc w:val="both"/>
        <w:rPr>
          <w:color w:val="auto"/>
          <w:sz w:val="24"/>
          <w:szCs w:val="24"/>
        </w:rPr>
      </w:pPr>
      <w:r w:rsidRPr="00FC4F24">
        <w:rPr>
          <w:color w:val="auto"/>
          <w:sz w:val="24"/>
          <w:szCs w:val="24"/>
        </w:rPr>
        <w:t xml:space="preserve">10. Žemės </w:t>
      </w:r>
      <w:r w:rsidR="00B3503E" w:rsidRPr="00FC4F24">
        <w:rPr>
          <w:color w:val="auto"/>
          <w:sz w:val="24"/>
          <w:szCs w:val="24"/>
        </w:rPr>
        <w:t>sklypo vertė, nuo kurios mokamas nuomos mokestis</w:t>
      </w:r>
      <w:r w:rsidR="00B11676" w:rsidRPr="00FC4F24">
        <w:rPr>
          <w:color w:val="auto"/>
          <w:sz w:val="24"/>
          <w:szCs w:val="24"/>
        </w:rPr>
        <w:t xml:space="preserve"> – </w:t>
      </w:r>
      <w:r w:rsidR="00962198">
        <w:rPr>
          <w:color w:val="auto"/>
          <w:sz w:val="24"/>
          <w:szCs w:val="24"/>
        </w:rPr>
        <w:t>1940</w:t>
      </w:r>
      <w:r w:rsidR="00962198" w:rsidRPr="00FC4F24">
        <w:rPr>
          <w:color w:val="auto"/>
          <w:sz w:val="24"/>
          <w:szCs w:val="24"/>
        </w:rPr>
        <w:t xml:space="preserve"> Eur (</w:t>
      </w:r>
      <w:r w:rsidR="00962198">
        <w:rPr>
          <w:color w:val="auto"/>
          <w:sz w:val="24"/>
          <w:szCs w:val="24"/>
        </w:rPr>
        <w:t xml:space="preserve">vienas tūkstantis devyni šimtai keturiasdešimt </w:t>
      </w:r>
      <w:r w:rsidR="00962198" w:rsidRPr="00FC4F24">
        <w:rPr>
          <w:color w:val="auto"/>
          <w:sz w:val="24"/>
          <w:szCs w:val="24"/>
        </w:rPr>
        <w:t>eur</w:t>
      </w:r>
      <w:r w:rsidR="00962198">
        <w:rPr>
          <w:color w:val="auto"/>
          <w:sz w:val="24"/>
          <w:szCs w:val="24"/>
        </w:rPr>
        <w:t>ų</w:t>
      </w:r>
      <w:r w:rsidR="00962198" w:rsidRPr="00FC4F24">
        <w:rPr>
          <w:color w:val="auto"/>
          <w:sz w:val="24"/>
          <w:szCs w:val="24"/>
        </w:rPr>
        <w:t>).</w:t>
      </w:r>
    </w:p>
    <w:p w14:paraId="75F48E72"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4209B342"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092ED0F5"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641302A5"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48596442"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28681C88"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3D1B5E1B"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5DF5FD56"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472D48">
        <w:t>1</w:t>
      </w:r>
      <w:r w:rsidR="009A263C">
        <w:t>000</w:t>
      </w:r>
      <w:r w:rsidRPr="005E78BB">
        <w:t xml:space="preserve"> kaip neatskiriama sudedamoji šios sutarties dalis.</w:t>
      </w:r>
    </w:p>
    <w:p w14:paraId="4104A9AE"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6AEE3F17"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50F74F1D" w14:textId="77777777" w:rsidR="0087350A" w:rsidRPr="006B172C" w:rsidRDefault="0087350A" w:rsidP="006B172C">
      <w:pPr>
        <w:overflowPunct w:val="0"/>
        <w:ind w:firstLine="720"/>
        <w:jc w:val="both"/>
        <w:rPr>
          <w:color w:val="auto"/>
          <w:kern w:val="200"/>
          <w:sz w:val="24"/>
          <w:szCs w:val="24"/>
        </w:rPr>
      </w:pPr>
    </w:p>
    <w:p w14:paraId="3AA2EBD2" w14:textId="77777777" w:rsidR="00BE6E71" w:rsidRPr="003E0432" w:rsidRDefault="00BE6E71" w:rsidP="00027726">
      <w:pPr>
        <w:jc w:val="both"/>
        <w:rPr>
          <w:color w:val="auto"/>
          <w:sz w:val="24"/>
          <w:szCs w:val="24"/>
        </w:rPr>
      </w:pPr>
    </w:p>
    <w:p w14:paraId="173D9A6D" w14:textId="77777777" w:rsidR="00BE6E71" w:rsidRPr="003E0432" w:rsidRDefault="00BE6E71" w:rsidP="00027726">
      <w:pPr>
        <w:jc w:val="both"/>
        <w:rPr>
          <w:color w:val="auto"/>
          <w:sz w:val="24"/>
          <w:szCs w:val="24"/>
        </w:rPr>
      </w:pPr>
    </w:p>
    <w:p w14:paraId="315A17D9"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6851A7E9"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1FA38BCF"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603748D5" w14:textId="77777777" w:rsidR="00BE6E71" w:rsidRDefault="00BE6E71" w:rsidP="005560D4">
      <w:pPr>
        <w:tabs>
          <w:tab w:val="left" w:pos="851"/>
        </w:tabs>
        <w:ind w:left="4320" w:hanging="4320"/>
        <w:jc w:val="both"/>
        <w:rPr>
          <w:color w:val="auto"/>
          <w:sz w:val="24"/>
          <w:szCs w:val="24"/>
        </w:rPr>
      </w:pPr>
    </w:p>
    <w:p w14:paraId="43F1FBE7" w14:textId="77777777" w:rsidR="00B11676" w:rsidRDefault="00B11676" w:rsidP="005560D4">
      <w:pPr>
        <w:tabs>
          <w:tab w:val="left" w:pos="851"/>
        </w:tabs>
        <w:ind w:left="4320" w:hanging="4320"/>
        <w:jc w:val="both"/>
        <w:rPr>
          <w:color w:val="auto"/>
          <w:sz w:val="24"/>
          <w:szCs w:val="24"/>
        </w:rPr>
      </w:pPr>
    </w:p>
    <w:p w14:paraId="3559B5AB" w14:textId="77777777" w:rsidR="00B11676" w:rsidRDefault="00B11676" w:rsidP="005560D4">
      <w:pPr>
        <w:tabs>
          <w:tab w:val="left" w:pos="851"/>
        </w:tabs>
        <w:ind w:left="4320" w:hanging="4320"/>
        <w:jc w:val="both"/>
        <w:rPr>
          <w:color w:val="auto"/>
          <w:sz w:val="24"/>
          <w:szCs w:val="24"/>
        </w:rPr>
      </w:pPr>
    </w:p>
    <w:p w14:paraId="4D9B3869" w14:textId="77777777" w:rsidR="00B11676" w:rsidRDefault="00B11676" w:rsidP="005560D4">
      <w:pPr>
        <w:tabs>
          <w:tab w:val="left" w:pos="851"/>
        </w:tabs>
        <w:ind w:left="4320" w:hanging="4320"/>
        <w:jc w:val="both"/>
        <w:rPr>
          <w:color w:val="auto"/>
          <w:sz w:val="24"/>
          <w:szCs w:val="24"/>
        </w:rPr>
      </w:pPr>
    </w:p>
    <w:p w14:paraId="56D0056F" w14:textId="77777777" w:rsidR="00B11676" w:rsidRPr="003E0432" w:rsidRDefault="00B11676" w:rsidP="005560D4">
      <w:pPr>
        <w:tabs>
          <w:tab w:val="left" w:pos="851"/>
        </w:tabs>
        <w:ind w:left="4320" w:hanging="4320"/>
        <w:jc w:val="both"/>
        <w:rPr>
          <w:color w:val="auto"/>
          <w:sz w:val="24"/>
          <w:szCs w:val="24"/>
        </w:rPr>
      </w:pPr>
    </w:p>
    <w:p w14:paraId="056D65BE" w14:textId="55675B03"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9F0A4C">
        <w:rPr>
          <w:color w:val="auto"/>
          <w:kern w:val="200"/>
          <w:sz w:val="24"/>
          <w:szCs w:val="24"/>
          <w:lang w:val="fi-FI" w:eastAsia="lt-LT"/>
        </w:rPr>
        <w:t xml:space="preserve">P.K. </w:t>
      </w:r>
      <w:r w:rsidR="009F0A4C" w:rsidRPr="009F0A4C">
        <w:rPr>
          <w:color w:val="auto"/>
          <w:sz w:val="24"/>
          <w:szCs w:val="24"/>
        </w:rPr>
        <w:t>(duomenys neskelbtini)</w:t>
      </w:r>
    </w:p>
    <w:p w14:paraId="50E4EB83"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792BD0FC"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68012" w14:textId="77777777" w:rsidR="00454539" w:rsidRPr="00AF1877" w:rsidRDefault="00454539">
      <w:r w:rsidRPr="00AF1877">
        <w:separator/>
      </w:r>
    </w:p>
  </w:endnote>
  <w:endnote w:type="continuationSeparator" w:id="0">
    <w:p w14:paraId="1C0CDD4E" w14:textId="77777777" w:rsidR="00454539" w:rsidRPr="00AF1877" w:rsidRDefault="00454539">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ADAE0" w14:textId="77777777" w:rsidR="00454539" w:rsidRPr="00AF1877" w:rsidRDefault="00454539">
      <w:r w:rsidRPr="00AF1877">
        <w:separator/>
      </w:r>
    </w:p>
  </w:footnote>
  <w:footnote w:type="continuationSeparator" w:id="0">
    <w:p w14:paraId="7F4A9C45" w14:textId="77777777" w:rsidR="00454539" w:rsidRPr="00AF1877" w:rsidRDefault="00454539">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799C"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7A5357AB"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2712" w14:textId="77777777" w:rsidR="00DB30B8" w:rsidRPr="009B1B62" w:rsidRDefault="009F167A" w:rsidP="00DB30B8">
    <w:pPr>
      <w:pStyle w:val="Antrats"/>
      <w:jc w:val="right"/>
      <w:rPr>
        <w:sz w:val="24"/>
        <w:szCs w:val="24"/>
      </w:rPr>
    </w:pPr>
    <w:r w:rsidRPr="009B1B62">
      <w:rPr>
        <w:color w:val="auto"/>
        <w:sz w:val="24"/>
        <w:szCs w:val="24"/>
      </w:rPr>
      <w:t>Projektas</w:t>
    </w:r>
  </w:p>
  <w:p w14:paraId="59F5B79A"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809135654">
    <w:abstractNumId w:val="6"/>
  </w:num>
  <w:num w:numId="2" w16cid:durableId="53698486">
    <w:abstractNumId w:val="4"/>
  </w:num>
  <w:num w:numId="3" w16cid:durableId="2036036880">
    <w:abstractNumId w:val="5"/>
  </w:num>
  <w:num w:numId="4" w16cid:durableId="1618827813">
    <w:abstractNumId w:val="7"/>
  </w:num>
  <w:num w:numId="5" w16cid:durableId="736897728">
    <w:abstractNumId w:val="1"/>
  </w:num>
  <w:num w:numId="6" w16cid:durableId="877668695">
    <w:abstractNumId w:val="8"/>
  </w:num>
  <w:num w:numId="7" w16cid:durableId="1136021640">
    <w:abstractNumId w:val="3"/>
  </w:num>
  <w:num w:numId="8" w16cid:durableId="1526555589">
    <w:abstractNumId w:val="0"/>
  </w:num>
  <w:num w:numId="9" w16cid:durableId="140517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7726"/>
    <w:rsid w:val="00030D18"/>
    <w:rsid w:val="00030F3F"/>
    <w:rsid w:val="00035A93"/>
    <w:rsid w:val="00041F95"/>
    <w:rsid w:val="0004507E"/>
    <w:rsid w:val="0004739B"/>
    <w:rsid w:val="000505EC"/>
    <w:rsid w:val="00053DC0"/>
    <w:rsid w:val="0005626F"/>
    <w:rsid w:val="00057096"/>
    <w:rsid w:val="00062555"/>
    <w:rsid w:val="0007598E"/>
    <w:rsid w:val="0008300F"/>
    <w:rsid w:val="00083EAD"/>
    <w:rsid w:val="00084436"/>
    <w:rsid w:val="00085C5E"/>
    <w:rsid w:val="000A1320"/>
    <w:rsid w:val="000A43F5"/>
    <w:rsid w:val="000A51C1"/>
    <w:rsid w:val="000B79ED"/>
    <w:rsid w:val="000D084D"/>
    <w:rsid w:val="000D16A3"/>
    <w:rsid w:val="000D282A"/>
    <w:rsid w:val="000D6607"/>
    <w:rsid w:val="000E0988"/>
    <w:rsid w:val="000E2EE6"/>
    <w:rsid w:val="000E4D3E"/>
    <w:rsid w:val="000E5A7A"/>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511DA"/>
    <w:rsid w:val="00152E7E"/>
    <w:rsid w:val="00154C9F"/>
    <w:rsid w:val="00157695"/>
    <w:rsid w:val="00163C79"/>
    <w:rsid w:val="00163EC4"/>
    <w:rsid w:val="00164D95"/>
    <w:rsid w:val="00164E4A"/>
    <w:rsid w:val="0016780C"/>
    <w:rsid w:val="00172987"/>
    <w:rsid w:val="00172A7E"/>
    <w:rsid w:val="001771B6"/>
    <w:rsid w:val="00177A95"/>
    <w:rsid w:val="00177D84"/>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2E61"/>
    <w:rsid w:val="001F395C"/>
    <w:rsid w:val="001F596C"/>
    <w:rsid w:val="001F5F75"/>
    <w:rsid w:val="00200324"/>
    <w:rsid w:val="0020297F"/>
    <w:rsid w:val="00203405"/>
    <w:rsid w:val="00204118"/>
    <w:rsid w:val="00207A5B"/>
    <w:rsid w:val="00207A89"/>
    <w:rsid w:val="0021210C"/>
    <w:rsid w:val="0021759A"/>
    <w:rsid w:val="00220E68"/>
    <w:rsid w:val="002222F8"/>
    <w:rsid w:val="002270B4"/>
    <w:rsid w:val="00233C18"/>
    <w:rsid w:val="002340AC"/>
    <w:rsid w:val="00237165"/>
    <w:rsid w:val="0024273E"/>
    <w:rsid w:val="0024419A"/>
    <w:rsid w:val="002464CD"/>
    <w:rsid w:val="0024712C"/>
    <w:rsid w:val="00254753"/>
    <w:rsid w:val="002566F9"/>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86DE3"/>
    <w:rsid w:val="00390037"/>
    <w:rsid w:val="00390A89"/>
    <w:rsid w:val="003944DF"/>
    <w:rsid w:val="00394D92"/>
    <w:rsid w:val="003A2253"/>
    <w:rsid w:val="003A3CAA"/>
    <w:rsid w:val="003B02DF"/>
    <w:rsid w:val="003B42D6"/>
    <w:rsid w:val="003B56B7"/>
    <w:rsid w:val="003D1EE9"/>
    <w:rsid w:val="003D52B9"/>
    <w:rsid w:val="003E0432"/>
    <w:rsid w:val="003F0FDA"/>
    <w:rsid w:val="003F10C2"/>
    <w:rsid w:val="003F5703"/>
    <w:rsid w:val="00414952"/>
    <w:rsid w:val="00415530"/>
    <w:rsid w:val="00430717"/>
    <w:rsid w:val="00434781"/>
    <w:rsid w:val="00434FB2"/>
    <w:rsid w:val="00441FF3"/>
    <w:rsid w:val="00454539"/>
    <w:rsid w:val="004549EF"/>
    <w:rsid w:val="004564CC"/>
    <w:rsid w:val="0046046A"/>
    <w:rsid w:val="00464EB5"/>
    <w:rsid w:val="00472D48"/>
    <w:rsid w:val="004731A9"/>
    <w:rsid w:val="00481824"/>
    <w:rsid w:val="00483471"/>
    <w:rsid w:val="00490A19"/>
    <w:rsid w:val="00491FB3"/>
    <w:rsid w:val="00492645"/>
    <w:rsid w:val="004934CA"/>
    <w:rsid w:val="00496676"/>
    <w:rsid w:val="004B1B23"/>
    <w:rsid w:val="004B5F5F"/>
    <w:rsid w:val="004B7A1C"/>
    <w:rsid w:val="004C0263"/>
    <w:rsid w:val="004C0C81"/>
    <w:rsid w:val="004C2C76"/>
    <w:rsid w:val="004D2816"/>
    <w:rsid w:val="004E0230"/>
    <w:rsid w:val="004E0EAC"/>
    <w:rsid w:val="004E3622"/>
    <w:rsid w:val="004E54BE"/>
    <w:rsid w:val="004E677F"/>
    <w:rsid w:val="004F02C1"/>
    <w:rsid w:val="0050243F"/>
    <w:rsid w:val="00511222"/>
    <w:rsid w:val="005263F1"/>
    <w:rsid w:val="005315EC"/>
    <w:rsid w:val="0053297C"/>
    <w:rsid w:val="00533ED1"/>
    <w:rsid w:val="00543269"/>
    <w:rsid w:val="00543A64"/>
    <w:rsid w:val="0055149B"/>
    <w:rsid w:val="00552834"/>
    <w:rsid w:val="005560D4"/>
    <w:rsid w:val="00560742"/>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5F53"/>
    <w:rsid w:val="00650ED1"/>
    <w:rsid w:val="00653D72"/>
    <w:rsid w:val="006669B3"/>
    <w:rsid w:val="0067139A"/>
    <w:rsid w:val="00673488"/>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4083"/>
    <w:rsid w:val="00754DA6"/>
    <w:rsid w:val="00755E04"/>
    <w:rsid w:val="00764D21"/>
    <w:rsid w:val="00773B1A"/>
    <w:rsid w:val="00774F19"/>
    <w:rsid w:val="007908FC"/>
    <w:rsid w:val="00793E78"/>
    <w:rsid w:val="007949C7"/>
    <w:rsid w:val="00794AE0"/>
    <w:rsid w:val="00794B80"/>
    <w:rsid w:val="007A2355"/>
    <w:rsid w:val="007A4718"/>
    <w:rsid w:val="007B13F3"/>
    <w:rsid w:val="007B3EC3"/>
    <w:rsid w:val="007C5585"/>
    <w:rsid w:val="007C7BD3"/>
    <w:rsid w:val="007D1FC1"/>
    <w:rsid w:val="007D3109"/>
    <w:rsid w:val="007F11A0"/>
    <w:rsid w:val="007F2B65"/>
    <w:rsid w:val="00801FEC"/>
    <w:rsid w:val="0080356C"/>
    <w:rsid w:val="00806CCD"/>
    <w:rsid w:val="0081150E"/>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D3DD6"/>
    <w:rsid w:val="008D64BB"/>
    <w:rsid w:val="008E67D8"/>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62198"/>
    <w:rsid w:val="00973695"/>
    <w:rsid w:val="00993EF7"/>
    <w:rsid w:val="009A263C"/>
    <w:rsid w:val="009A434C"/>
    <w:rsid w:val="009A5A13"/>
    <w:rsid w:val="009A5CEA"/>
    <w:rsid w:val="009A62C7"/>
    <w:rsid w:val="009B1B62"/>
    <w:rsid w:val="009B54EE"/>
    <w:rsid w:val="009B7743"/>
    <w:rsid w:val="009C0BA0"/>
    <w:rsid w:val="009C7082"/>
    <w:rsid w:val="009D0005"/>
    <w:rsid w:val="009D324F"/>
    <w:rsid w:val="009D3F59"/>
    <w:rsid w:val="009D45B6"/>
    <w:rsid w:val="009D57C6"/>
    <w:rsid w:val="009F0A4C"/>
    <w:rsid w:val="009F167A"/>
    <w:rsid w:val="009F79AF"/>
    <w:rsid w:val="00A007BE"/>
    <w:rsid w:val="00A02A2F"/>
    <w:rsid w:val="00A07970"/>
    <w:rsid w:val="00A1373A"/>
    <w:rsid w:val="00A13854"/>
    <w:rsid w:val="00A237B1"/>
    <w:rsid w:val="00A3175D"/>
    <w:rsid w:val="00A363EA"/>
    <w:rsid w:val="00A36A4E"/>
    <w:rsid w:val="00A4086B"/>
    <w:rsid w:val="00A40AAC"/>
    <w:rsid w:val="00A51AC1"/>
    <w:rsid w:val="00A65940"/>
    <w:rsid w:val="00A71E27"/>
    <w:rsid w:val="00A72B95"/>
    <w:rsid w:val="00A74A6F"/>
    <w:rsid w:val="00A7554F"/>
    <w:rsid w:val="00A75CD3"/>
    <w:rsid w:val="00A809D7"/>
    <w:rsid w:val="00A826A3"/>
    <w:rsid w:val="00A9357F"/>
    <w:rsid w:val="00AB556D"/>
    <w:rsid w:val="00AB625C"/>
    <w:rsid w:val="00AB6E78"/>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832"/>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D17E5"/>
    <w:rsid w:val="00BE1AD9"/>
    <w:rsid w:val="00BE51A5"/>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2EAC"/>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287F"/>
    <w:rsid w:val="00CA6618"/>
    <w:rsid w:val="00CB13B0"/>
    <w:rsid w:val="00CB5890"/>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377D2"/>
    <w:rsid w:val="00D406BA"/>
    <w:rsid w:val="00D42D1F"/>
    <w:rsid w:val="00D52390"/>
    <w:rsid w:val="00D53B99"/>
    <w:rsid w:val="00D6265A"/>
    <w:rsid w:val="00D76E76"/>
    <w:rsid w:val="00D77539"/>
    <w:rsid w:val="00D81FE4"/>
    <w:rsid w:val="00D8327A"/>
    <w:rsid w:val="00D83FF4"/>
    <w:rsid w:val="00D8650A"/>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287A"/>
    <w:rsid w:val="00E047A2"/>
    <w:rsid w:val="00E06046"/>
    <w:rsid w:val="00E102BD"/>
    <w:rsid w:val="00E17BEB"/>
    <w:rsid w:val="00E21BC1"/>
    <w:rsid w:val="00E24243"/>
    <w:rsid w:val="00E2580E"/>
    <w:rsid w:val="00E2719A"/>
    <w:rsid w:val="00E27BDB"/>
    <w:rsid w:val="00E30251"/>
    <w:rsid w:val="00E321EA"/>
    <w:rsid w:val="00E35803"/>
    <w:rsid w:val="00E43062"/>
    <w:rsid w:val="00E47960"/>
    <w:rsid w:val="00E6723B"/>
    <w:rsid w:val="00E74599"/>
    <w:rsid w:val="00E80641"/>
    <w:rsid w:val="00E86FC0"/>
    <w:rsid w:val="00E9398E"/>
    <w:rsid w:val="00E95DEE"/>
    <w:rsid w:val="00EA0C32"/>
    <w:rsid w:val="00EA3033"/>
    <w:rsid w:val="00EB173D"/>
    <w:rsid w:val="00EB366D"/>
    <w:rsid w:val="00EB7417"/>
    <w:rsid w:val="00EC7A2E"/>
    <w:rsid w:val="00EC7FC5"/>
    <w:rsid w:val="00ED688B"/>
    <w:rsid w:val="00ED7E0D"/>
    <w:rsid w:val="00ED7EDC"/>
    <w:rsid w:val="00EE0ABA"/>
    <w:rsid w:val="00EE2C28"/>
    <w:rsid w:val="00EF7A3F"/>
    <w:rsid w:val="00F0189B"/>
    <w:rsid w:val="00F13AE0"/>
    <w:rsid w:val="00F145B2"/>
    <w:rsid w:val="00F17178"/>
    <w:rsid w:val="00F20E26"/>
    <w:rsid w:val="00F21EFC"/>
    <w:rsid w:val="00F23DB2"/>
    <w:rsid w:val="00F26BA0"/>
    <w:rsid w:val="00F3106E"/>
    <w:rsid w:val="00F418C3"/>
    <w:rsid w:val="00F41EDE"/>
    <w:rsid w:val="00F520DA"/>
    <w:rsid w:val="00F5235B"/>
    <w:rsid w:val="00F60632"/>
    <w:rsid w:val="00F6255A"/>
    <w:rsid w:val="00F66380"/>
    <w:rsid w:val="00F71E26"/>
    <w:rsid w:val="00F77580"/>
    <w:rsid w:val="00F778B5"/>
    <w:rsid w:val="00F81DD2"/>
    <w:rsid w:val="00F83113"/>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4F24"/>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991FF"/>
  <w15:chartTrackingRefBased/>
  <w15:docId w15:val="{6F29DC1E-13CF-4418-AD71-77E8D137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2</TotalTime>
  <Pages>2</Pages>
  <Words>4215</Words>
  <Characters>2403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2024-11-11T14:03:00Z</cp:lastPrinted>
  <dcterms:created xsi:type="dcterms:W3CDTF">2024-11-18T08:15:00Z</dcterms:created>
  <dcterms:modified xsi:type="dcterms:W3CDTF">2024-11-18T08:15:00Z</dcterms:modified>
</cp:coreProperties>
</file>